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E70" w:rsidRPr="00116E70" w:rsidRDefault="00116E70" w:rsidP="00116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E70">
        <w:rPr>
          <w:rFonts w:ascii="Times New Roman" w:hAnsi="Times New Roman" w:cs="Times New Roman"/>
          <w:b/>
          <w:bCs/>
          <w:sz w:val="28"/>
          <w:szCs w:val="28"/>
        </w:rPr>
        <w:t>Festival of the Hills Meeting</w:t>
      </w:r>
    </w:p>
    <w:p w:rsidR="00116E70" w:rsidRDefault="00116E70" w:rsidP="00116E70">
      <w:pPr>
        <w:jc w:val="center"/>
        <w:rPr>
          <w:rFonts w:ascii="Times New Roman" w:hAnsi="Times New Roman" w:cs="Times New Roman"/>
          <w:b/>
          <w:bCs/>
        </w:rPr>
      </w:pPr>
    </w:p>
    <w:p w:rsidR="00116E70" w:rsidRDefault="00116E70" w:rsidP="00116E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Monday </w:t>
      </w:r>
      <w:r w:rsidR="005822C1">
        <w:rPr>
          <w:rFonts w:ascii="Times New Roman" w:hAnsi="Times New Roman" w:cs="Times New Roman"/>
          <w:b/>
          <w:bCs/>
        </w:rPr>
        <w:t>June</w:t>
      </w:r>
      <w:r>
        <w:rPr>
          <w:rFonts w:ascii="Times New Roman" w:hAnsi="Times New Roman" w:cs="Times New Roman"/>
          <w:b/>
          <w:bCs/>
        </w:rPr>
        <w:t xml:space="preserve"> </w:t>
      </w:r>
      <w:r w:rsidR="005822C1">
        <w:rPr>
          <w:rFonts w:ascii="Times New Roman" w:hAnsi="Times New Roman" w:cs="Times New Roman"/>
          <w:b/>
          <w:bCs/>
        </w:rPr>
        <w:t>9</w:t>
      </w:r>
      <w:r w:rsidRPr="00116E70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, 2026 @ 6:00 PM</w:t>
      </w:r>
    </w:p>
    <w:p w:rsidR="00116E70" w:rsidRDefault="00116E70" w:rsidP="00116E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Town </w:t>
      </w:r>
      <w:r w:rsidR="005822C1">
        <w:rPr>
          <w:rFonts w:ascii="Times New Roman" w:hAnsi="Times New Roman" w:cs="Times New Roman"/>
        </w:rPr>
        <w:t>Hall</w:t>
      </w:r>
    </w:p>
    <w:p w:rsidR="00116E70" w:rsidRDefault="00116E70" w:rsidP="00116E70">
      <w:pPr>
        <w:spacing w:line="480" w:lineRule="auto"/>
        <w:jc w:val="center"/>
        <w:rPr>
          <w:rFonts w:ascii="Times New Roman" w:hAnsi="Times New Roman" w:cs="Times New Roman"/>
        </w:rPr>
      </w:pPr>
    </w:p>
    <w:p w:rsidR="00116E70" w:rsidRDefault="00116E70" w:rsidP="00116E70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 Meeting Agenda ***</w:t>
      </w:r>
    </w:p>
    <w:p w:rsidR="00116E70" w:rsidRDefault="00116E70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preliminaries</w:t>
      </w:r>
    </w:p>
    <w:p w:rsidR="00116E70" w:rsidRDefault="00116E70" w:rsidP="00116E7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meeting / take attendance </w:t>
      </w:r>
    </w:p>
    <w:p w:rsidR="00116E70" w:rsidRDefault="00116E70" w:rsidP="00116E7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the minutes of </w:t>
      </w:r>
      <w:r w:rsidR="005822C1">
        <w:rPr>
          <w:rFonts w:ascii="Times New Roman" w:hAnsi="Times New Roman" w:cs="Times New Roman"/>
        </w:rPr>
        <w:t>May 4</w:t>
      </w:r>
      <w:r w:rsidR="005822C1" w:rsidRPr="005822C1">
        <w:rPr>
          <w:rFonts w:ascii="Times New Roman" w:hAnsi="Times New Roman" w:cs="Times New Roman"/>
          <w:vertAlign w:val="superscript"/>
        </w:rPr>
        <w:t>th</w:t>
      </w:r>
      <w:r w:rsidR="005822C1">
        <w:rPr>
          <w:rFonts w:ascii="Times New Roman" w:hAnsi="Times New Roman" w:cs="Times New Roman"/>
        </w:rPr>
        <w:t xml:space="preserve"> and May 21</w:t>
      </w:r>
      <w:r w:rsidR="005822C1" w:rsidRPr="005822C1">
        <w:rPr>
          <w:rFonts w:ascii="Times New Roman" w:hAnsi="Times New Roman" w:cs="Times New Roman"/>
          <w:vertAlign w:val="superscript"/>
        </w:rPr>
        <w:t>st</w:t>
      </w:r>
      <w:r w:rsidR="0058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meeting</w:t>
      </w:r>
      <w:r w:rsidR="005822C1">
        <w:rPr>
          <w:rFonts w:ascii="Times New Roman" w:hAnsi="Times New Roman" w:cs="Times New Roman"/>
        </w:rPr>
        <w:t>s</w:t>
      </w:r>
    </w:p>
    <w:p w:rsidR="00116E70" w:rsidRDefault="00116E70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check</w:t>
      </w:r>
      <w:r w:rsidR="00C448F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in</w:t>
      </w:r>
    </w:p>
    <w:p w:rsidR="00116E70" w:rsidRDefault="00116E70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coordinator check</w:t>
      </w:r>
      <w:r w:rsidR="00C448F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in</w:t>
      </w:r>
    </w:p>
    <w:p w:rsidR="00116E70" w:rsidRDefault="00116E70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transfer to the town</w:t>
      </w:r>
    </w:p>
    <w:p w:rsidR="005822C1" w:rsidRDefault="005822C1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Conway Currents article</w:t>
      </w:r>
    </w:p>
    <w:p w:rsidR="00C448FF" w:rsidRDefault="00C448FF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Unanticipated items of concern that arise after posting</w:t>
      </w:r>
    </w:p>
    <w:p w:rsidR="00C448FF" w:rsidRDefault="00C448FF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</w:t>
      </w:r>
    </w:p>
    <w:p w:rsidR="00C448FF" w:rsidRDefault="00C448FF" w:rsidP="00116E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wrap-up</w:t>
      </w:r>
    </w:p>
    <w:p w:rsidR="00C448FF" w:rsidRDefault="00C448FF" w:rsidP="00C448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:rsidR="00C448FF" w:rsidRPr="005822C1" w:rsidRDefault="005822C1" w:rsidP="00C448F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25</w:t>
      </w:r>
      <w:r w:rsidRPr="005822C1">
        <w:rPr>
          <w:rFonts w:ascii="Times New Roman" w:hAnsi="Times New Roman" w:cs="Times New Roman"/>
          <w:vertAlign w:val="superscript"/>
        </w:rPr>
        <w:t>th</w:t>
      </w:r>
      <w:r w:rsidR="00C448FF">
        <w:rPr>
          <w:rFonts w:ascii="Times New Roman" w:hAnsi="Times New Roman" w:cs="Times New Roman"/>
        </w:rPr>
        <w:t>, 2026 @ 6:00 PM</w:t>
      </w:r>
      <w:r>
        <w:rPr>
          <w:rFonts w:ascii="Times New Roman" w:hAnsi="Times New Roman" w:cs="Times New Roman"/>
        </w:rPr>
        <w:t xml:space="preserve">, </w:t>
      </w:r>
      <w:r w:rsidRPr="005822C1">
        <w:rPr>
          <w:rFonts w:ascii="Times New Roman" w:hAnsi="Times New Roman" w:cs="Times New Roman"/>
          <w:b/>
          <w:bCs/>
        </w:rPr>
        <w:t>Town Office</w:t>
      </w:r>
    </w:p>
    <w:p w:rsidR="005822C1" w:rsidRDefault="005822C1" w:rsidP="00C448F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7</w:t>
      </w:r>
      <w:r w:rsidRPr="005822C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2026 @ 6:00 PM (one hour only), </w:t>
      </w:r>
      <w:r>
        <w:rPr>
          <w:rFonts w:ascii="Times New Roman" w:hAnsi="Times New Roman" w:cs="Times New Roman"/>
          <w:b/>
          <w:bCs/>
        </w:rPr>
        <w:t>Town Hall</w:t>
      </w:r>
    </w:p>
    <w:p w:rsidR="00C448FF" w:rsidRPr="00C448FF" w:rsidRDefault="00C448FF" w:rsidP="00C448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meeting</w:t>
      </w:r>
    </w:p>
    <w:sectPr w:rsidR="00C448FF" w:rsidRPr="00C4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76B5"/>
    <w:multiLevelType w:val="hybridMultilevel"/>
    <w:tmpl w:val="0BCE2A4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02F0"/>
    <w:multiLevelType w:val="hybridMultilevel"/>
    <w:tmpl w:val="A40AA7B4"/>
    <w:lvl w:ilvl="0" w:tplc="7AD83F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082F0F"/>
    <w:multiLevelType w:val="hybridMultilevel"/>
    <w:tmpl w:val="942864B4"/>
    <w:lvl w:ilvl="0" w:tplc="79EE167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2963246">
    <w:abstractNumId w:val="0"/>
  </w:num>
  <w:num w:numId="2" w16cid:durableId="663093555">
    <w:abstractNumId w:val="1"/>
  </w:num>
  <w:num w:numId="3" w16cid:durableId="66447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C1"/>
    <w:rsid w:val="00116E70"/>
    <w:rsid w:val="005822C1"/>
    <w:rsid w:val="00C448FF"/>
    <w:rsid w:val="00D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1AD07"/>
  <w15:chartTrackingRefBased/>
  <w15:docId w15:val="{4D12A777-F131-844D-ADCD-49E2AE0C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zelgoleman/Library/Group%20Containers/UBF8T346G9.Office/User%20Content.localized/Templates.localized/Festival%20of%20the%20Hills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Festival of the Hills Meeting Agenda.dotx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Goleman</dc:creator>
  <cp:keywords/>
  <dc:description/>
  <cp:lastModifiedBy>Hazel Goleman</cp:lastModifiedBy>
  <cp:revision>1</cp:revision>
  <dcterms:created xsi:type="dcterms:W3CDTF">2026-06-05T16:09:00Z</dcterms:created>
  <dcterms:modified xsi:type="dcterms:W3CDTF">2026-06-05T16:15:00Z</dcterms:modified>
</cp:coreProperties>
</file>